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91" w:rsidRDefault="00E62791" w:rsidP="00E62791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781DD9">
        <w:rPr>
          <w:rFonts w:ascii="Arial" w:hAnsi="Arial" w:cs="Arial"/>
          <w:b/>
          <w:bCs/>
          <w:sz w:val="22"/>
          <w:szCs w:val="22"/>
          <w:u w:val="single"/>
        </w:rPr>
        <w:t xml:space="preserve">Lewis-Schreibweise </w:t>
      </w:r>
      <w:r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Pr="00781DD9">
        <w:rPr>
          <w:rFonts w:ascii="Arial" w:hAnsi="Arial" w:cs="Arial"/>
          <w:b/>
          <w:bCs/>
          <w:sz w:val="22"/>
          <w:szCs w:val="22"/>
          <w:u w:val="single"/>
        </w:rPr>
        <w:t xml:space="preserve"> Übungen</w:t>
      </w:r>
      <w:r w:rsidR="00134D8E">
        <w:rPr>
          <w:rFonts w:ascii="Arial" w:hAnsi="Arial" w:cs="Arial"/>
          <w:b/>
          <w:bCs/>
          <w:sz w:val="22"/>
          <w:szCs w:val="22"/>
          <w:u w:val="single"/>
        </w:rPr>
        <w:t>, Lösung</w:t>
      </w:r>
    </w:p>
    <w:p w:rsidR="00E62791" w:rsidRPr="00781DD9" w:rsidRDefault="00E62791" w:rsidP="00E62791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62791" w:rsidRPr="00781DD9" w:rsidRDefault="00E62791" w:rsidP="00E62791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Lewis-Modell: </w:t>
      </w:r>
      <w:r w:rsidRPr="00781DD9">
        <w:rPr>
          <w:rFonts w:ascii="Arial" w:hAnsi="Arial" w:cs="Arial"/>
          <w:bCs/>
          <w:sz w:val="22"/>
          <w:szCs w:val="22"/>
        </w:rPr>
        <w:t>Darstellung der bindenden und freien Elektronenpaare unter Einhaltung der Oktettregel.</w:t>
      </w:r>
    </w:p>
    <w:p w:rsidR="00E62791" w:rsidRPr="00781DD9" w:rsidRDefault="00E62791" w:rsidP="00E62791">
      <w:pPr>
        <w:pStyle w:val="StandardWeb"/>
        <w:tabs>
          <w:tab w:val="left" w:pos="1560"/>
        </w:tabs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781DD9">
        <w:rPr>
          <w:rFonts w:ascii="Arial" w:hAnsi="Arial" w:cs="Arial"/>
          <w:bCs/>
          <w:sz w:val="22"/>
          <w:szCs w:val="22"/>
        </w:rPr>
        <w:t xml:space="preserve">                       </w:t>
      </w:r>
      <w:r w:rsidRPr="00781DD9">
        <w:rPr>
          <w:rFonts w:ascii="Arial" w:hAnsi="Arial" w:cs="Arial"/>
          <w:bCs/>
          <w:sz w:val="22"/>
          <w:szCs w:val="22"/>
        </w:rPr>
        <w:tab/>
      </w:r>
    </w:p>
    <w:p w:rsidR="00E62791" w:rsidRPr="00781DD9" w:rsidRDefault="00E62791" w:rsidP="00E62791">
      <w:pPr>
        <w:pStyle w:val="StandardWeb"/>
        <w:tabs>
          <w:tab w:val="left" w:pos="2268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81DD9">
        <w:rPr>
          <w:rFonts w:ascii="Arial" w:hAnsi="Arial" w:cs="Arial"/>
          <w:bCs/>
          <w:sz w:val="22"/>
          <w:szCs w:val="22"/>
        </w:rPr>
        <w:t>Lewis-Schreibweise</w:t>
      </w:r>
      <w:r>
        <w:rPr>
          <w:rFonts w:ascii="Arial" w:hAnsi="Arial" w:cs="Arial"/>
          <w:sz w:val="22"/>
          <w:szCs w:val="22"/>
        </w:rPr>
        <w:t xml:space="preserve">: </w:t>
      </w:r>
      <w:r w:rsidRPr="00781DD9">
        <w:rPr>
          <w:rFonts w:ascii="Arial" w:hAnsi="Arial" w:cs="Arial"/>
          <w:sz w:val="22"/>
          <w:szCs w:val="22"/>
        </w:rPr>
        <w:t>Elektronen (e</w:t>
      </w:r>
      <w:r w:rsidRPr="00781DD9">
        <w:rPr>
          <w:rFonts w:ascii="Arial" w:hAnsi="Arial" w:cs="Arial"/>
          <w:sz w:val="22"/>
          <w:szCs w:val="22"/>
          <w:vertAlign w:val="superscript"/>
        </w:rPr>
        <w:t>-</w:t>
      </w:r>
      <w:r w:rsidRPr="00781DD9">
        <w:rPr>
          <w:rFonts w:ascii="Arial" w:hAnsi="Arial" w:cs="Arial"/>
          <w:sz w:val="22"/>
          <w:szCs w:val="22"/>
        </w:rPr>
        <w:t>) werden als Punkt und e</w:t>
      </w:r>
      <w:r w:rsidRPr="00781DD9">
        <w:rPr>
          <w:rFonts w:ascii="Arial" w:hAnsi="Arial" w:cs="Arial"/>
          <w:sz w:val="22"/>
          <w:szCs w:val="22"/>
          <w:vertAlign w:val="superscript"/>
        </w:rPr>
        <w:t>-</w:t>
      </w:r>
      <w:r w:rsidRPr="00781DD9">
        <w:rPr>
          <w:rFonts w:ascii="Arial" w:hAnsi="Arial" w:cs="Arial"/>
          <w:sz w:val="22"/>
          <w:szCs w:val="22"/>
        </w:rPr>
        <w:t>-Paare werden als Strich gekennzeichnet.</w:t>
      </w:r>
    </w:p>
    <w:p w:rsidR="00810B02" w:rsidRDefault="00E62791">
      <w:pPr>
        <w:pStyle w:val="StandardWeb"/>
        <w:tabs>
          <w:tab w:val="left" w:pos="2268"/>
        </w:tabs>
        <w:spacing w:before="0" w:beforeAutospacing="0" w:after="0" w:afterAutospacing="0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:rsidR="00810B02" w:rsidRDefault="00810B02">
      <w:pPr>
        <w:pStyle w:val="StandardWeb"/>
        <w:spacing w:before="0" w:beforeAutospacing="0" w:after="0" w:afterAutospacing="0"/>
        <w:ind w:left="708" w:firstLine="708"/>
        <w:rPr>
          <w:rFonts w:ascii="Arial" w:hAnsi="Arial" w:cs="Arial"/>
          <w:sz w:val="22"/>
          <w:szCs w:val="22"/>
        </w:rPr>
      </w:pPr>
    </w:p>
    <w:p w:rsidR="00810B02" w:rsidRDefault="00E6279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Beispiel: Chlormolekül</w:t>
      </w:r>
    </w:p>
    <w:p w:rsidR="00810B02" w:rsidRDefault="00810B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bookmarkStart w:id="0" w:name="_GoBack"/>
    <w:p w:rsidR="00810B02" w:rsidRDefault="00E6279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28575</wp:posOffset>
                </wp:positionV>
                <wp:extent cx="726836" cy="349250"/>
                <wp:effectExtent l="0" t="0" r="16510" b="12700"/>
                <wp:wrapNone/>
                <wp:docPr id="142" name="Gruppieren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36" cy="349250"/>
                          <a:chOff x="0" y="0"/>
                          <a:chExt cx="726836" cy="349250"/>
                        </a:xfrm>
                      </wpg:grpSpPr>
                      <wps:wsp>
                        <wps:cNvPr id="137" name="Ellipse 1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1086" cy="3492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Ellipse 138"/>
                        <wps:cNvSpPr>
                          <a:spLocks noChangeArrowheads="1"/>
                        </wps:cNvSpPr>
                        <wps:spPr bwMode="auto">
                          <a:xfrm>
                            <a:off x="285750" y="0"/>
                            <a:ext cx="441086" cy="3492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42" o:spid="_x0000_s1026" style="position:absolute;margin-left:126.95pt;margin-top:2.25pt;width:57.25pt;height:27.5pt;z-index:251803648" coordsize="726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">
                <v:oval id="Ellipse 137" o:spid="_x0000_s1027" style="position:absolute;width:4410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d5sIA&#10;AADcAAAADwAAAGRycy9kb3ducmV2LnhtbERP22oCMRB9F/oPYQp9KTWrFSurUUQQ+lCotw8YN2N2&#10;dTNZk9Td/n0jFHybw7nObNHZWtzIh8qxgkE/A0FcOF2xUXDYr98mIEJE1lg7JgW/FGAxf+rNMNeu&#10;5S3ddtGIFMIhRwVljE0uZShKshj6riFO3Ml5izFBb6T22KZwW8thlo2lxYpTQ4kNrUoqLrsfq+B4&#10;PLhOXv335tVcPI7ObWO+Nkq9PHfLKYhIXXyI/92fOs1//4D7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8B3mwgAAANwAAAAPAAAAAAAAAAAAAAAAAJgCAABkcnMvZG93&#10;bnJldi54bWxQSwUGAAAAAAQABAD1AAAAhwMAAAAA&#10;" filled="f"/>
                <v:oval id="Ellipse 138" o:spid="_x0000_s1028" style="position:absolute;left:2857;width:4411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JlMYA&#10;AADcAAAADwAAAGRycy9kb3ducmV2LnhtbESP3UrDQBCF7wu+wzKCN8Vs/EEkZltEELwQrGkfYJqd&#10;btJmZ+Pu2sS3dy4E72Y4Z875pl7PflBniqkPbOCmKEERt8H27Azstq/Xj6BSRrY4BCYDP5RgvbpY&#10;1FjZMPEnnZvslIRwqtBAl/NYaZ3ajjymIozEoh1C9JhljU7biJOE+0HfluWD9tizNHQ40ktH7an5&#10;9gb2+12Y9Vf82CzdKeL9cRrd+8aYq8v5+QlUpjn/m/+u36zg3wm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+JlMYAAADcAAAADwAAAAAAAAAAAAAAAACYAgAAZHJz&#10;L2Rvd25yZXYueG1sUEsFBgAAAAAEAAQA9QAAAIsDAAAAAA==&#10;" filled="f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219075</wp:posOffset>
                </wp:positionV>
                <wp:extent cx="8368" cy="314325"/>
                <wp:effectExtent l="38100" t="0" r="67945" b="47625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8" cy="3143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triangle" w="sm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1" o:spid="_x0000_s1026" type="#_x0000_t32" style="position:absolute;margin-left:156.2pt;margin-top:17.25pt;width:.65pt;height:24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" strokecolor="black [3213]" strokeweight="1.25pt">
                <v:stroke dashstyle="3 1" endarrow="block" endarrowwidth="narrow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43150" cy="419100"/>
            <wp:effectExtent l="0" t="0" r="0" b="0"/>
            <wp:docPr id="141" name="Grafik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10B02" w:rsidRDefault="00810B02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22"/>
        </w:rPr>
      </w:pPr>
    </w:p>
    <w:p w:rsidR="00810B02" w:rsidRDefault="00E6279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bindendes Elektronenpaar</w:t>
      </w:r>
    </w:p>
    <w:p w:rsidR="00810B02" w:rsidRDefault="00810B0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47C8C" w:rsidRDefault="00147C8C" w:rsidP="00147C8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Lewis-Schreibweise:</w:t>
      </w:r>
    </w:p>
    <w:p w:rsidR="00147C8C" w:rsidRDefault="00147C8C" w:rsidP="00147C8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BC3106" wp14:editId="2BB17618">
                <wp:simplePos x="0" y="0"/>
                <wp:positionH relativeFrom="column">
                  <wp:posOffset>3593465</wp:posOffset>
                </wp:positionH>
                <wp:positionV relativeFrom="paragraph">
                  <wp:posOffset>-4445</wp:posOffset>
                </wp:positionV>
                <wp:extent cx="619125" cy="438150"/>
                <wp:effectExtent l="0" t="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" o:spid="_x0000_s1026" style="position:absolute;margin-left:282.95pt;margin-top:-.35pt;width:48.75pt;height:34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" filled="f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20C3210" wp14:editId="38E97B43">
                <wp:simplePos x="0" y="0"/>
                <wp:positionH relativeFrom="column">
                  <wp:posOffset>3269615</wp:posOffset>
                </wp:positionH>
                <wp:positionV relativeFrom="paragraph">
                  <wp:posOffset>-4445</wp:posOffset>
                </wp:positionV>
                <wp:extent cx="581025" cy="438150"/>
                <wp:effectExtent l="0" t="0" r="28575" b="1905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" o:spid="_x0000_s1026" style="position:absolute;margin-left:257.45pt;margin-top:-.35pt;width:45.75pt;height:34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02A7EF2" wp14:editId="2955004D">
                <wp:simplePos x="0" y="0"/>
                <wp:positionH relativeFrom="column">
                  <wp:posOffset>3916680</wp:posOffset>
                </wp:positionH>
                <wp:positionV relativeFrom="paragraph">
                  <wp:posOffset>128905</wp:posOffset>
                </wp:positionV>
                <wp:extent cx="114300" cy="0"/>
                <wp:effectExtent l="0" t="0" r="19050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7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4pt,10.15pt" to="317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F96383" wp14:editId="466B74C0">
                <wp:simplePos x="0" y="0"/>
                <wp:positionH relativeFrom="column">
                  <wp:posOffset>3421380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6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10.9pt" to="27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36AD3A0" wp14:editId="54456DDA">
                <wp:simplePos x="0" y="0"/>
                <wp:positionH relativeFrom="column">
                  <wp:posOffset>3698240</wp:posOffset>
                </wp:positionH>
                <wp:positionV relativeFrom="paragraph">
                  <wp:posOffset>119380</wp:posOffset>
                </wp:positionV>
                <wp:extent cx="514350" cy="304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7C8C" w:rsidRPr="003941C0" w:rsidRDefault="00147C8C" w:rsidP="00147C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291.2pt;margin-top:9.4pt;width:40.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" filled="f" stroked="f" strokeweight=".5pt">
                <v:textbox>
                  <w:txbxContent>
                    <w:p w:rsidR="00147C8C" w:rsidRPr="003941C0" w:rsidRDefault="00147C8C" w:rsidP="00147C8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6941E0A" wp14:editId="7B5110F0">
                <wp:simplePos x="0" y="0"/>
                <wp:positionH relativeFrom="column">
                  <wp:posOffset>3269615</wp:posOffset>
                </wp:positionH>
                <wp:positionV relativeFrom="paragraph">
                  <wp:posOffset>128905</wp:posOffset>
                </wp:positionV>
                <wp:extent cx="438150" cy="304800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C8C" w:rsidRPr="003941C0" w:rsidRDefault="00147C8C" w:rsidP="00147C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27" type="#_x0000_t202" style="position:absolute;margin-left:257.45pt;margin-top:10.15pt;width:34.5pt;height:2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" filled="f" stroked="f" strokeweight=".5pt">
                <v:textbox>
                  <w:txbxContent>
                    <w:p w:rsidR="00147C8C" w:rsidRPr="003941C0" w:rsidRDefault="00147C8C" w:rsidP="00147C8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003C6F0" wp14:editId="5BF3D9D9">
                <wp:simplePos x="0" y="0"/>
                <wp:positionH relativeFrom="column">
                  <wp:posOffset>2335530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8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pt,10.9pt" to="192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4F952FE" wp14:editId="5BF1A919">
                <wp:simplePos x="0" y="0"/>
                <wp:positionH relativeFrom="column">
                  <wp:posOffset>1897380</wp:posOffset>
                </wp:positionH>
                <wp:positionV relativeFrom="paragraph">
                  <wp:posOffset>138430</wp:posOffset>
                </wp:positionV>
                <wp:extent cx="114300" cy="0"/>
                <wp:effectExtent l="0" t="0" r="1905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6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10.9pt" to="15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F10137" wp14:editId="18C892B8">
                <wp:simplePos x="0" y="0"/>
                <wp:positionH relativeFrom="column">
                  <wp:posOffset>212090</wp:posOffset>
                </wp:positionH>
                <wp:positionV relativeFrom="paragraph">
                  <wp:posOffset>119380</wp:posOffset>
                </wp:positionV>
                <wp:extent cx="114300" cy="0"/>
                <wp:effectExtent l="0" t="0" r="190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9.4pt" to="2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B15A5C" wp14:editId="6BE45A21">
                <wp:simplePos x="0" y="0"/>
                <wp:positionH relativeFrom="column">
                  <wp:posOffset>935990</wp:posOffset>
                </wp:positionH>
                <wp:positionV relativeFrom="paragraph">
                  <wp:posOffset>119380</wp:posOffset>
                </wp:positionV>
                <wp:extent cx="152400" cy="0"/>
                <wp:effectExtent l="0" t="0" r="1905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9.4pt" to="8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62949B" wp14:editId="0AEBD873">
                <wp:simplePos x="0" y="0"/>
                <wp:positionH relativeFrom="column">
                  <wp:posOffset>755015</wp:posOffset>
                </wp:positionH>
                <wp:positionV relativeFrom="paragraph">
                  <wp:posOffset>81280</wp:posOffset>
                </wp:positionV>
                <wp:extent cx="514350" cy="304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7C8C" w:rsidRPr="003941C0" w:rsidRDefault="00147C8C" w:rsidP="00147C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941C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59.45pt;margin-top:6.4pt;width:40.5pt;height:2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" filled="f" stroked="f" strokeweight=".5pt">
                <v:textbox>
                  <w:txbxContent>
                    <w:p w:rsidR="00147C8C" w:rsidRPr="003941C0" w:rsidRDefault="00147C8C" w:rsidP="00147C8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941C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·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DB7AF6" wp14:editId="4308F846">
                <wp:simplePos x="0" y="0"/>
                <wp:positionH relativeFrom="column">
                  <wp:posOffset>59690</wp:posOffset>
                </wp:positionH>
                <wp:positionV relativeFrom="paragraph">
                  <wp:posOffset>81280</wp:posOffset>
                </wp:positionV>
                <wp:extent cx="514350" cy="304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C8C" w:rsidRPr="003941C0" w:rsidRDefault="00147C8C" w:rsidP="00147C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21C1E">
                              <w:rPr>
                                <w:rFonts w:ascii="Arial" w:hAnsi="Arial" w:cs="Arial"/>
                                <w:u w:val="single"/>
                              </w:rPr>
                              <w:t>C</w:t>
                            </w:r>
                            <w:r w:rsidRPr="00521C1E"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Lucida Handwriting" w:hAnsi="Lucida Handwriting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41C0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9" type="#_x0000_t202" style="position:absolute;margin-left:4.7pt;margin-top:6.4pt;width:40.5pt;height:2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" filled="f" stroked="f" strokeweight=".5pt">
                <v:textbox>
                  <w:txbxContent>
                    <w:p w:rsidR="00147C8C" w:rsidRPr="003941C0" w:rsidRDefault="00147C8C" w:rsidP="00147C8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521C1E">
                        <w:rPr>
                          <w:rFonts w:ascii="Arial" w:hAnsi="Arial" w:cs="Arial"/>
                          <w:u w:val="single"/>
                        </w:rPr>
                        <w:t>C</w:t>
                      </w:r>
                      <w:r w:rsidRPr="00521C1E"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Lucida Handwriting" w:hAnsi="Lucida Handwriting" w:cs="Arial"/>
                          <w:sz w:val="20"/>
                          <w:szCs w:val="20"/>
                        </w:rPr>
                        <w:t xml:space="preserve"> </w:t>
                      </w:r>
                      <w:r w:rsidRPr="003941C0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</w:p>
    <w:p w:rsidR="00147C8C" w:rsidRPr="0087077E" w:rsidRDefault="00147C8C" w:rsidP="00147C8C">
      <w:pPr>
        <w:pStyle w:val="Standard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A296527" wp14:editId="311A6D33">
                <wp:simplePos x="0" y="0"/>
                <wp:positionH relativeFrom="column">
                  <wp:posOffset>3326765</wp:posOffset>
                </wp:positionH>
                <wp:positionV relativeFrom="paragraph">
                  <wp:posOffset>25400</wp:posOffset>
                </wp:positionV>
                <wp:extent cx="0" cy="114300"/>
                <wp:effectExtent l="0" t="0" r="19050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8" o:spid="_x0000_s1026" style="position:absolute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95pt,2pt" to="261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DC03CF" wp14:editId="5C8B0493">
                <wp:simplePos x="0" y="0"/>
                <wp:positionH relativeFrom="column">
                  <wp:posOffset>4126865</wp:posOffset>
                </wp:positionH>
                <wp:positionV relativeFrom="paragraph">
                  <wp:posOffset>15875</wp:posOffset>
                </wp:positionV>
                <wp:extent cx="0" cy="114300"/>
                <wp:effectExtent l="0" t="0" r="19050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95pt,1.25pt" to="324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C3B5637" wp14:editId="6B675B83">
                <wp:simplePos x="0" y="0"/>
                <wp:positionH relativeFrom="column">
                  <wp:posOffset>2564765</wp:posOffset>
                </wp:positionH>
                <wp:positionV relativeFrom="paragraph">
                  <wp:posOffset>25400</wp:posOffset>
                </wp:positionV>
                <wp:extent cx="0" cy="114300"/>
                <wp:effectExtent l="0" t="0" r="1905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95pt,2pt" to="201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" strokecolor="black [3040]"/>
            </w:pict>
          </mc:Fallback>
        </mc:AlternateContent>
      </w:r>
      <w:r w:rsidRPr="00870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72EA121" wp14:editId="52E86872">
                <wp:simplePos x="0" y="0"/>
                <wp:positionH relativeFrom="column">
                  <wp:posOffset>3612515</wp:posOffset>
                </wp:positionH>
                <wp:positionV relativeFrom="paragraph">
                  <wp:posOffset>101600</wp:posOffset>
                </wp:positionV>
                <wp:extent cx="238125" cy="1"/>
                <wp:effectExtent l="0" t="0" r="95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4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8pt" to="30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" strokecolor="black [3213]" strokeweight="1.25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8FBC830" wp14:editId="2E3BAD0F">
                <wp:simplePos x="0" y="0"/>
                <wp:positionH relativeFrom="column">
                  <wp:posOffset>2760345</wp:posOffset>
                </wp:positionH>
                <wp:positionV relativeFrom="paragraph">
                  <wp:posOffset>92075</wp:posOffset>
                </wp:positionV>
                <wp:extent cx="323850" cy="0"/>
                <wp:effectExtent l="0" t="76200" r="19050" b="11430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217.35pt;margin-top:7.25pt;width:25.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26AE733" wp14:editId="1A3465B3">
                <wp:simplePos x="0" y="0"/>
                <wp:positionH relativeFrom="column">
                  <wp:posOffset>2136140</wp:posOffset>
                </wp:positionH>
                <wp:positionV relativeFrom="paragraph">
                  <wp:posOffset>92075</wp:posOffset>
                </wp:positionV>
                <wp:extent cx="152400" cy="0"/>
                <wp:effectExtent l="0" t="0" r="1905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0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2pt,7.25pt" to="180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2E3328" wp14:editId="726D6909">
                <wp:simplePos x="0" y="0"/>
                <wp:positionH relativeFrom="column">
                  <wp:posOffset>1821815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7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.5pt" to="143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A636080" wp14:editId="0179ED70">
                <wp:simplePos x="0" y="0"/>
                <wp:positionH relativeFrom="column">
                  <wp:posOffset>1374140</wp:posOffset>
                </wp:positionH>
                <wp:positionV relativeFrom="paragraph">
                  <wp:posOffset>92075</wp:posOffset>
                </wp:positionV>
                <wp:extent cx="323850" cy="0"/>
                <wp:effectExtent l="0" t="76200" r="19050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108.2pt;margin-top:7.25pt;width:25.5pt;height:0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969A7C" wp14:editId="55B154BF">
                <wp:simplePos x="0" y="0"/>
                <wp:positionH relativeFrom="column">
                  <wp:posOffset>1164590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.5pt" to="91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0D168E" wp14:editId="04270009">
                <wp:simplePos x="0" y="0"/>
                <wp:positionH relativeFrom="column">
                  <wp:posOffset>154940</wp:posOffset>
                </wp:positionH>
                <wp:positionV relativeFrom="paragraph">
                  <wp:posOffset>6350</wp:posOffset>
                </wp:positionV>
                <wp:extent cx="0" cy="133350"/>
                <wp:effectExtent l="0" t="0" r="1905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5pt" to="12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" strokecolor="black [3040]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 xml:space="preserve">    +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3941C0">
        <w:rPr>
          <w:rFonts w:ascii="Arial" w:hAnsi="Arial" w:cs="Arial"/>
          <w:sz w:val="22"/>
          <w:szCs w:val="22"/>
          <w:u w:val="single"/>
        </w:rPr>
        <w:t>C</w:t>
      </w:r>
      <w:r w:rsidRPr="003941C0">
        <w:rPr>
          <w:rFonts w:ascii="Lucida Handwriting" w:hAnsi="Lucida Handwriting" w:cs="Arial"/>
          <w:sz w:val="20"/>
          <w:szCs w:val="20"/>
        </w:rPr>
        <w:t>l</w:t>
      </w:r>
      <w:r>
        <w:rPr>
          <w:rFonts w:ascii="Lucida Handwriting" w:hAnsi="Lucida Handwriting" w:cs="Arial"/>
          <w:sz w:val="20"/>
          <w:szCs w:val="20"/>
        </w:rPr>
        <w:t xml:space="preserve"> </w:t>
      </w:r>
      <w:r w:rsidRPr="003941C0">
        <w:rPr>
          <w:b/>
          <w:sz w:val="30"/>
          <w:szCs w:val="30"/>
        </w:rPr>
        <w:t>·</w:t>
      </w:r>
      <w:r>
        <w:rPr>
          <w:b/>
          <w:sz w:val="30"/>
          <w:szCs w:val="30"/>
        </w:rPr>
        <w:t xml:space="preserve">   ·</w:t>
      </w:r>
      <w:r w:rsidRPr="0087077E">
        <w:rPr>
          <w:rFonts w:ascii="Arial" w:hAnsi="Arial" w:cs="Arial"/>
          <w:sz w:val="22"/>
          <w:szCs w:val="22"/>
          <w:u w:val="single"/>
        </w:rPr>
        <w:t>C</w:t>
      </w:r>
      <w:r w:rsidRPr="0087077E">
        <w:rPr>
          <w:rFonts w:ascii="Lucida Handwriting" w:hAnsi="Lucida Handwriting" w:cs="Arial"/>
          <w:sz w:val="20"/>
          <w:szCs w:val="20"/>
        </w:rPr>
        <w:t>l</w:t>
      </w:r>
      <w:r>
        <w:rPr>
          <w:rFonts w:ascii="Lucida Handwriting" w:hAnsi="Lucida Handwriting" w:cs="Arial"/>
          <w:sz w:val="20"/>
          <w:szCs w:val="20"/>
        </w:rPr>
        <w:t xml:space="preserve">                 </w:t>
      </w:r>
    </w:p>
    <w:p w:rsidR="00147C8C" w:rsidRDefault="00147C8C" w:rsidP="00147C8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47C8C" w:rsidRDefault="00147C8C" w:rsidP="00147C8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10B02" w:rsidRDefault="00E62791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Gib die Lewis-Formel für Kohlendioxid (CO</w:t>
      </w:r>
      <w:r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 an.</w:t>
      </w: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804672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90805</wp:posOffset>
            </wp:positionV>
            <wp:extent cx="876300" cy="609600"/>
            <wp:effectExtent l="0" t="0" r="0" b="0"/>
            <wp:wrapTight wrapText="bothSides">
              <wp:wrapPolygon edited="0">
                <wp:start x="3287" y="4050"/>
                <wp:lineTo x="1409" y="12825"/>
                <wp:lineTo x="2817" y="18900"/>
                <wp:lineTo x="17843" y="18900"/>
                <wp:lineTo x="19722" y="12825"/>
                <wp:lineTo x="18783" y="7425"/>
                <wp:lineTo x="16904" y="4050"/>
                <wp:lineTo x="3287" y="4050"/>
              </wp:wrapPolygon>
            </wp:wrapTight>
            <wp:docPr id="144" name="Grafik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02" w:rsidRDefault="00E62791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inline distT="0" distB="0" distL="0" distR="0">
            <wp:extent cx="2724150" cy="714375"/>
            <wp:effectExtent l="0" t="0" r="0" b="0"/>
            <wp:docPr id="143" name="Grafik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02" w:rsidRDefault="00E62791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 gibt Atome, die das bindende Elektronenpaar stärker anziehen können. Durch die ungleichmäßige Verteilung im Molekül erhalten sie eine negative Teilladung. In der folgenden Reihe nimmt die Stärke zu:</w:t>
      </w:r>
    </w:p>
    <w:p w:rsidR="00810B02" w:rsidRDefault="00810B02">
      <w:pPr>
        <w:spacing w:after="0" w:line="240" w:lineRule="auto"/>
        <w:rPr>
          <w:rFonts w:ascii="Arial" w:hAnsi="Arial" w:cs="Arial"/>
          <w:iCs/>
        </w:rPr>
      </w:pPr>
    </w:p>
    <w:p w:rsidR="00810B02" w:rsidRDefault="00E62791">
      <w:pPr>
        <w:spacing w:after="0" w:line="240" w:lineRule="auto"/>
        <w:rPr>
          <w:rFonts w:ascii="Arial" w:hAnsi="Arial" w:cs="Arial"/>
          <w:iCs/>
          <w:vertAlign w:val="subscript"/>
        </w:rPr>
      </w:pPr>
      <w:r>
        <w:rPr>
          <w:rFonts w:ascii="Arial" w:hAnsi="Arial" w:cs="Arial"/>
          <w:iCs/>
        </w:rPr>
        <w:t xml:space="preserve">H &lt; S </w:t>
      </w:r>
      <w:r>
        <w:rPr>
          <w:rFonts w:ascii="Arial" w:hAnsi="Arial" w:cs="Arial"/>
          <w:iCs/>
        </w:rPr>
        <w:sym w:font="Symbol" w:char="F0A3"/>
      </w:r>
      <w:r>
        <w:rPr>
          <w:rFonts w:ascii="Arial" w:hAnsi="Arial" w:cs="Arial"/>
          <w:iCs/>
        </w:rPr>
        <w:t xml:space="preserve"> C &lt; N &lt; Cl &lt; O &lt; F</w:t>
      </w:r>
    </w:p>
    <w:p w:rsidR="00810B02" w:rsidRDefault="00810B02">
      <w:pPr>
        <w:spacing w:after="0" w:line="240" w:lineRule="auto"/>
        <w:rPr>
          <w:rFonts w:ascii="Arial" w:hAnsi="Arial" w:cs="Arial"/>
          <w:iCs/>
        </w:rPr>
      </w:pPr>
    </w:p>
    <w:p w:rsidR="00810B02" w:rsidRDefault="00E62791">
      <w:pPr>
        <w:tabs>
          <w:tab w:val="left" w:pos="851"/>
        </w:tabs>
        <w:spacing w:after="120" w:line="240" w:lineRule="auto"/>
        <w:rPr>
          <w:rFonts w:ascii="Arial" w:hAnsi="Arial" w:cs="Arial"/>
          <w:iCs/>
        </w:rPr>
      </w:pPr>
      <w:r>
        <w:rPr>
          <w:noProof/>
          <w:lang w:eastAsia="de-DE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350520</wp:posOffset>
            </wp:positionV>
            <wp:extent cx="2533650" cy="514350"/>
            <wp:effectExtent l="0" t="0" r="0" b="0"/>
            <wp:wrapTight wrapText="bothSides">
              <wp:wrapPolygon edited="0">
                <wp:start x="19489" y="3200"/>
                <wp:lineTo x="974" y="5600"/>
                <wp:lineTo x="487" y="14400"/>
                <wp:lineTo x="2598" y="16800"/>
                <wp:lineTo x="19814" y="16800"/>
                <wp:lineTo x="20626" y="12800"/>
                <wp:lineTo x="20950" y="7200"/>
                <wp:lineTo x="20463" y="3200"/>
                <wp:lineTo x="19489" y="3200"/>
              </wp:wrapPolygon>
            </wp:wrapTight>
            <wp:docPr id="145" name="Grafik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</w:rPr>
        <w:t>Übung:  Gib die Lewis-Formeln für folgende Verbindungen an und kennzeichne die Ladungsschwer-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punkte.</w:t>
      </w:r>
    </w:p>
    <w:p w:rsidR="00810B02" w:rsidRDefault="00E62791">
      <w:pPr>
        <w:pStyle w:val="Listenabsatz"/>
        <w:spacing w:after="0" w:line="240" w:lineRule="auto"/>
        <w:ind w:left="425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HCl</w:t>
      </w: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1002665</wp:posOffset>
            </wp:positionH>
            <wp:positionV relativeFrom="paragraph">
              <wp:posOffset>33020</wp:posOffset>
            </wp:positionV>
            <wp:extent cx="590550" cy="400050"/>
            <wp:effectExtent l="0" t="0" r="0" b="0"/>
            <wp:wrapTight wrapText="bothSides">
              <wp:wrapPolygon edited="0">
                <wp:start x="4181" y="3086"/>
                <wp:lineTo x="2090" y="10286"/>
                <wp:lineTo x="2090" y="13371"/>
                <wp:lineTo x="4181" y="18514"/>
                <wp:lineTo x="6968" y="18514"/>
                <wp:lineTo x="17419" y="16457"/>
                <wp:lineTo x="20206" y="10286"/>
                <wp:lineTo x="18116" y="3086"/>
                <wp:lineTo x="4181" y="3086"/>
              </wp:wrapPolygon>
            </wp:wrapTight>
            <wp:docPr id="156" name="Grafik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ab/>
      </w:r>
    </w:p>
    <w:p w:rsidR="00810B02" w:rsidRPr="00116CDC" w:rsidRDefault="00E62791" w:rsidP="00116CDC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noProof/>
          <w:lang w:eastAsia="de-DE"/>
        </w:rPr>
        <w:drawing>
          <wp:anchor distT="0" distB="0" distL="114300" distR="114300" simplePos="0" relativeHeight="251807744" behindDoc="1" locked="0" layoutInCell="1" allowOverlap="1" wp14:anchorId="4508F78E" wp14:editId="040DCF9E">
            <wp:simplePos x="0" y="0"/>
            <wp:positionH relativeFrom="column">
              <wp:posOffset>955040</wp:posOffset>
            </wp:positionH>
            <wp:positionV relativeFrom="paragraph">
              <wp:posOffset>65405</wp:posOffset>
            </wp:positionV>
            <wp:extent cx="3152775" cy="695325"/>
            <wp:effectExtent l="0" t="0" r="0" b="0"/>
            <wp:wrapTight wrapText="bothSides">
              <wp:wrapPolygon edited="0">
                <wp:start x="1958" y="2367"/>
                <wp:lineTo x="522" y="13019"/>
                <wp:lineTo x="522" y="15978"/>
                <wp:lineTo x="6787" y="17753"/>
                <wp:lineTo x="14879" y="18937"/>
                <wp:lineTo x="20621" y="18937"/>
                <wp:lineTo x="21143" y="16570"/>
                <wp:lineTo x="20230" y="13019"/>
                <wp:lineTo x="20360" y="8285"/>
                <wp:lineTo x="19577" y="4142"/>
                <wp:lineTo x="18533" y="2367"/>
                <wp:lineTo x="1958" y="2367"/>
              </wp:wrapPolygon>
            </wp:wrapTight>
            <wp:docPr id="146" name="Grafik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02" w:rsidRDefault="00810B02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ab/>
      </w:r>
    </w:p>
    <w:p w:rsidR="00810B02" w:rsidRDefault="00810B02">
      <w:pPr>
        <w:pStyle w:val="Listenabsatz"/>
        <w:spacing w:after="0" w:line="240" w:lineRule="auto"/>
        <w:rPr>
          <w:rFonts w:ascii="Arial" w:hAnsi="Arial" w:cs="Arial"/>
          <w:iCs/>
        </w:rPr>
      </w:pPr>
    </w:p>
    <w:p w:rsidR="00810B02" w:rsidRDefault="00E62791">
      <w:pPr>
        <w:pStyle w:val="Listenabsatz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963930</wp:posOffset>
            </wp:positionH>
            <wp:positionV relativeFrom="paragraph">
              <wp:posOffset>50165</wp:posOffset>
            </wp:positionV>
            <wp:extent cx="628650" cy="400050"/>
            <wp:effectExtent l="0" t="0" r="0" b="0"/>
            <wp:wrapTight wrapText="bothSides">
              <wp:wrapPolygon edited="0">
                <wp:start x="2618" y="6171"/>
                <wp:lineTo x="2618" y="14400"/>
                <wp:lineTo x="18327" y="14400"/>
                <wp:lineTo x="18327" y="6171"/>
                <wp:lineTo x="2618" y="6171"/>
              </wp:wrapPolygon>
            </wp:wrapTight>
            <wp:docPr id="157" name="Grafik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</w:rPr>
        <w:t xml:space="preserve">     </w:t>
      </w: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955040</wp:posOffset>
            </wp:positionH>
            <wp:positionV relativeFrom="paragraph">
              <wp:posOffset>147955</wp:posOffset>
            </wp:positionV>
            <wp:extent cx="2914650" cy="752475"/>
            <wp:effectExtent l="0" t="0" r="0" b="0"/>
            <wp:wrapTight wrapText="bothSides">
              <wp:wrapPolygon edited="0">
                <wp:start x="10024" y="2187"/>
                <wp:lineTo x="2541" y="4922"/>
                <wp:lineTo x="1412" y="6015"/>
                <wp:lineTo x="1412" y="12030"/>
                <wp:lineTo x="565" y="14765"/>
                <wp:lineTo x="847" y="16952"/>
                <wp:lineTo x="6494" y="19686"/>
                <wp:lineTo x="20612" y="19686"/>
                <wp:lineTo x="21176" y="18046"/>
                <wp:lineTo x="20471" y="15311"/>
                <wp:lineTo x="19059" y="12030"/>
                <wp:lineTo x="19624" y="8749"/>
                <wp:lineTo x="19624" y="4922"/>
                <wp:lineTo x="19059" y="2187"/>
                <wp:lineTo x="10024" y="2187"/>
              </wp:wrapPolygon>
            </wp:wrapTight>
            <wp:docPr id="158" name="Grafik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  <w:r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ab/>
      </w:r>
    </w:p>
    <w:p w:rsidR="00810B02" w:rsidRDefault="00810B02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:rsidR="00810B02" w:rsidRDefault="00E62791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48260</wp:posOffset>
            </wp:positionV>
            <wp:extent cx="3171825" cy="790575"/>
            <wp:effectExtent l="0" t="0" r="0" b="0"/>
            <wp:wrapTight wrapText="bothSides">
              <wp:wrapPolygon edited="0">
                <wp:start x="8951" y="2082"/>
                <wp:lineTo x="649" y="7807"/>
                <wp:lineTo x="519" y="10930"/>
                <wp:lineTo x="2076" y="11451"/>
                <wp:lineTo x="1946" y="17176"/>
                <wp:lineTo x="9859" y="19778"/>
                <wp:lineTo x="19070" y="19778"/>
                <wp:lineTo x="19589" y="18737"/>
                <wp:lineTo x="19330" y="16135"/>
                <wp:lineTo x="18292" y="11451"/>
                <wp:lineTo x="21146" y="9889"/>
                <wp:lineTo x="21146" y="6246"/>
                <wp:lineTo x="18162" y="2082"/>
                <wp:lineTo x="8951" y="2082"/>
              </wp:wrapPolygon>
            </wp:wrapTight>
            <wp:docPr id="159" name="Grafik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02" w:rsidRDefault="00810B02">
      <w:pPr>
        <w:pStyle w:val="Listenabsatz"/>
        <w:spacing w:after="0" w:line="240" w:lineRule="auto"/>
        <w:ind w:left="714"/>
        <w:rPr>
          <w:rFonts w:ascii="Arial" w:hAnsi="Arial" w:cs="Arial"/>
          <w:iCs/>
        </w:rPr>
      </w:pP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NH</w:t>
      </w:r>
      <w:r>
        <w:rPr>
          <w:rFonts w:ascii="Arial" w:hAnsi="Arial" w:cs="Arial"/>
          <w:iCs/>
          <w:vertAlign w:val="subscript"/>
        </w:rPr>
        <w:t>3</w:t>
      </w:r>
      <w:r>
        <w:rPr>
          <w:rFonts w:ascii="Arial" w:hAnsi="Arial" w:cs="Arial"/>
          <w:iCs/>
        </w:rPr>
        <w:tab/>
      </w:r>
    </w:p>
    <w:p w:rsidR="00810B02" w:rsidRDefault="00810B02">
      <w:pPr>
        <w:spacing w:after="0" w:line="240" w:lineRule="auto"/>
        <w:ind w:left="714"/>
        <w:rPr>
          <w:rFonts w:ascii="Arial" w:hAnsi="Arial" w:cs="Arial"/>
          <w:iCs/>
        </w:rPr>
      </w:pPr>
    </w:p>
    <w:p w:rsidR="00810B02" w:rsidRDefault="00E62791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810B02" w:rsidRDefault="00E62791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de-DE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62865</wp:posOffset>
            </wp:positionV>
            <wp:extent cx="628650" cy="400050"/>
            <wp:effectExtent l="0" t="0" r="0" b="0"/>
            <wp:wrapTight wrapText="bothSides">
              <wp:wrapPolygon edited="0">
                <wp:start x="3273" y="6171"/>
                <wp:lineTo x="3273" y="14400"/>
                <wp:lineTo x="17018" y="14400"/>
                <wp:lineTo x="17018" y="6171"/>
                <wp:lineTo x="3273" y="6171"/>
              </wp:wrapPolygon>
            </wp:wrapTight>
            <wp:docPr id="155" name="Grafik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B02" w:rsidRDefault="00E62791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</w:t>
      </w:r>
      <w:r>
        <w:rPr>
          <w:rFonts w:ascii="Arial" w:hAnsi="Arial" w:cs="Arial"/>
          <w:iCs/>
          <w:vertAlign w:val="subscript"/>
        </w:rPr>
        <w:t>2</w:t>
      </w:r>
    </w:p>
    <w:sectPr w:rsidR="00810B02">
      <w:headerReference w:type="default" r:id="rId19"/>
      <w:pgSz w:w="11906" w:h="16838"/>
      <w:pgMar w:top="851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7B" w:rsidRDefault="00A6737B">
      <w:pPr>
        <w:spacing w:after="0" w:line="240" w:lineRule="auto"/>
      </w:pPr>
      <w:r>
        <w:separator/>
      </w:r>
    </w:p>
  </w:endnote>
  <w:endnote w:type="continuationSeparator" w:id="0">
    <w:p w:rsidR="00A6737B" w:rsidRDefault="00A6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7B" w:rsidRDefault="00A6737B">
      <w:pPr>
        <w:spacing w:after="0" w:line="240" w:lineRule="auto"/>
      </w:pPr>
      <w:r>
        <w:separator/>
      </w:r>
    </w:p>
  </w:footnote>
  <w:footnote w:type="continuationSeparator" w:id="0">
    <w:p w:rsidR="00A6737B" w:rsidRDefault="00A6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DC" w:rsidRPr="00C104E5" w:rsidRDefault="00C104E5" w:rsidP="00116CDC">
    <w:pPr>
      <w:rPr>
        <w:rFonts w:ascii="Arial" w:hAnsi="Arial" w:cs="Arial"/>
      </w:rPr>
    </w:pPr>
    <w:r w:rsidRPr="00C104E5">
      <w:rPr>
        <w:rFonts w:ascii="Arial" w:hAnsi="Arial" w:cs="Arial"/>
      </w:rPr>
      <w:t xml:space="preserve">Quelle: </w:t>
    </w:r>
    <w:r w:rsidR="00116CDC" w:rsidRPr="00C104E5">
      <w:rPr>
        <w:rFonts w:ascii="Arial" w:hAnsi="Arial" w:cs="Arial"/>
      </w:rPr>
      <w:t>lehrerfortbildung-bw.de/</w:t>
    </w:r>
    <w:proofErr w:type="spellStart"/>
    <w:r w:rsidR="00116CDC" w:rsidRPr="00C104E5">
      <w:rPr>
        <w:rFonts w:ascii="Arial" w:hAnsi="Arial" w:cs="Arial"/>
      </w:rPr>
      <w:t>faecher</w:t>
    </w:r>
    <w:proofErr w:type="spellEnd"/>
    <w:r w:rsidR="00116CDC" w:rsidRPr="00C104E5">
      <w:rPr>
        <w:rFonts w:ascii="Arial" w:hAnsi="Arial" w:cs="Arial"/>
      </w:rPr>
      <w:t>/</w:t>
    </w:r>
    <w:proofErr w:type="spellStart"/>
    <w:r w:rsidR="00116CDC" w:rsidRPr="00C104E5">
      <w:rPr>
        <w:rFonts w:ascii="Arial" w:hAnsi="Arial" w:cs="Arial"/>
      </w:rPr>
      <w:t>chemie</w:t>
    </w:r>
    <w:proofErr w:type="spellEnd"/>
    <w:r w:rsidR="00116CDC" w:rsidRPr="00C104E5">
      <w:rPr>
        <w:rFonts w:ascii="Arial" w:hAnsi="Arial" w:cs="Arial"/>
      </w:rPr>
      <w:t>/</w:t>
    </w:r>
    <w:proofErr w:type="spellStart"/>
    <w:r w:rsidR="00116CDC" w:rsidRPr="00C104E5">
      <w:rPr>
        <w:rFonts w:ascii="Arial" w:hAnsi="Arial" w:cs="Arial"/>
      </w:rPr>
      <w:t>bs</w:t>
    </w:r>
    <w:proofErr w:type="spellEnd"/>
    <w:r w:rsidR="00116CDC" w:rsidRPr="00C104E5">
      <w:rPr>
        <w:rFonts w:ascii="Arial" w:hAnsi="Arial" w:cs="Arial"/>
      </w:rPr>
      <w:t>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3C89"/>
    <w:multiLevelType w:val="hybridMultilevel"/>
    <w:tmpl w:val="2506E1FC"/>
    <w:lvl w:ilvl="0" w:tplc="021413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D1321"/>
    <w:multiLevelType w:val="hybridMultilevel"/>
    <w:tmpl w:val="C0E6D0A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B4FC1"/>
    <w:multiLevelType w:val="hybridMultilevel"/>
    <w:tmpl w:val="3B464C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02"/>
    <w:rsid w:val="000B7002"/>
    <w:rsid w:val="000E0A62"/>
    <w:rsid w:val="00116CDC"/>
    <w:rsid w:val="00134D8E"/>
    <w:rsid w:val="00147C8C"/>
    <w:rsid w:val="00263648"/>
    <w:rsid w:val="003A1C7D"/>
    <w:rsid w:val="004972CD"/>
    <w:rsid w:val="00810B02"/>
    <w:rsid w:val="00A6737B"/>
    <w:rsid w:val="00AB536D"/>
    <w:rsid w:val="00C104E5"/>
    <w:rsid w:val="00E62791"/>
    <w:rsid w:val="00F4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Times New Roman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Times New Roman" w:hAnsi="Calibri" w:cs="Calibr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Times New Roman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116C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alibri" w:eastAsia="Times New Roman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Times New Roman" w:hAnsi="Calibri" w:cs="Calibri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eastAsia="Times New Roman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116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PC5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F0AB702-6775-41F8-B5FA-39F5F7F9AFE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Ertelt, Ulrike (LS)</dc:creator>
  <cp:lastModifiedBy>Ertelt, Ulrike (LS)</cp:lastModifiedBy>
  <cp:revision>8</cp:revision>
  <cp:lastPrinted>2014-06-23T06:49:00Z</cp:lastPrinted>
  <dcterms:created xsi:type="dcterms:W3CDTF">2014-03-23T11:51:00Z</dcterms:created>
  <dcterms:modified xsi:type="dcterms:W3CDTF">2014-06-23T06:49:00Z</dcterms:modified>
</cp:coreProperties>
</file>