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95" w:rsidRDefault="00732795" w:rsidP="00732795">
      <w:pPr>
        <w:tabs>
          <w:tab w:val="left" w:pos="1701"/>
        </w:tabs>
        <w:ind w:left="1701" w:hanging="1701"/>
        <w:rPr>
          <w:b/>
          <w:noProof/>
          <w:sz w:val="22"/>
        </w:rPr>
      </w:pPr>
    </w:p>
    <w:p w:rsidR="00732795" w:rsidRPr="00741B21" w:rsidRDefault="00732795" w:rsidP="00732795">
      <w:pPr>
        <w:rPr>
          <w:sz w:val="22"/>
        </w:rPr>
      </w:pPr>
      <w:r>
        <w:rPr>
          <w:b/>
          <w:sz w:val="22"/>
        </w:rPr>
        <w:t>Veranstaltungs-N</w:t>
      </w:r>
      <w:r w:rsidRPr="00B42381">
        <w:rPr>
          <w:b/>
          <w:sz w:val="22"/>
        </w:rPr>
        <w:t>r</w:t>
      </w:r>
      <w:r w:rsidRPr="00741B21">
        <w:rPr>
          <w:sz w:val="22"/>
        </w:rPr>
        <w:t xml:space="preserve">. </w:t>
      </w:r>
      <w:r>
        <w:rPr>
          <w:b/>
          <w:noProof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noProof/>
          <w:sz w:val="22"/>
        </w:rPr>
        <w:instrText xml:space="preserve"> FORMTEXT </w:instrText>
      </w:r>
      <w:r>
        <w:rPr>
          <w:b/>
          <w:noProof/>
          <w:sz w:val="22"/>
        </w:rPr>
      </w:r>
      <w:r>
        <w:rPr>
          <w:b/>
          <w:noProof/>
          <w:sz w:val="22"/>
        </w:rPr>
        <w:fldChar w:fldCharType="separate"/>
      </w:r>
      <w:bookmarkStart w:id="0" w:name="_GoBack"/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bookmarkEnd w:id="0"/>
      <w:r>
        <w:rPr>
          <w:b/>
          <w:noProof/>
          <w:sz w:val="22"/>
        </w:rPr>
        <w:fldChar w:fldCharType="end"/>
      </w:r>
      <w:r w:rsidRPr="00741B21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 w:rsidRPr="00741B21">
        <w:rPr>
          <w:sz w:val="22"/>
        </w:rPr>
        <w:t xml:space="preserve">vom </w:t>
      </w:r>
      <w:r>
        <w:rPr>
          <w:b/>
          <w:noProof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noProof/>
          <w:sz w:val="22"/>
        </w:rPr>
        <w:instrText xml:space="preserve"> FORMTEXT </w:instrText>
      </w:r>
      <w:r>
        <w:rPr>
          <w:b/>
          <w:noProof/>
          <w:sz w:val="22"/>
        </w:rPr>
      </w:r>
      <w:r>
        <w:rPr>
          <w:b/>
          <w:noProof/>
          <w:sz w:val="22"/>
        </w:rPr>
        <w:fldChar w:fldCharType="separate"/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fldChar w:fldCharType="end"/>
      </w:r>
      <w:r w:rsidRPr="00741B21">
        <w:rPr>
          <w:sz w:val="22"/>
        </w:rPr>
        <w:t xml:space="preserve"> bis zum</w:t>
      </w:r>
      <w:r>
        <w:rPr>
          <w:sz w:val="22"/>
        </w:rPr>
        <w:t xml:space="preserve"> </w:t>
      </w:r>
      <w:r>
        <w:rPr>
          <w:b/>
          <w:noProof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noProof/>
          <w:sz w:val="22"/>
        </w:rPr>
        <w:instrText xml:space="preserve"> FORMTEXT </w:instrText>
      </w:r>
      <w:r>
        <w:rPr>
          <w:b/>
          <w:noProof/>
          <w:sz w:val="22"/>
        </w:rPr>
      </w:r>
      <w:r>
        <w:rPr>
          <w:b/>
          <w:noProof/>
          <w:sz w:val="22"/>
        </w:rPr>
        <w:fldChar w:fldCharType="separate"/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fldChar w:fldCharType="end"/>
      </w:r>
      <w:r w:rsidRPr="00741B21">
        <w:rPr>
          <w:sz w:val="22"/>
        </w:rPr>
        <w:tab/>
      </w:r>
    </w:p>
    <w:p w:rsidR="00732795" w:rsidRPr="00741B21" w:rsidRDefault="00732795" w:rsidP="00732795">
      <w:pPr>
        <w:rPr>
          <w:sz w:val="22"/>
        </w:rPr>
      </w:pPr>
    </w:p>
    <w:p w:rsidR="00732795" w:rsidRPr="00741B21" w:rsidRDefault="00732795" w:rsidP="00732795">
      <w:pPr>
        <w:rPr>
          <w:sz w:val="22"/>
        </w:rPr>
      </w:pPr>
      <w:r>
        <w:rPr>
          <w:b/>
          <w:noProof/>
          <w:sz w:val="22"/>
        </w:rPr>
        <w:t xml:space="preserve">Thema: </w:t>
      </w:r>
      <w:r>
        <w:rPr>
          <w:b/>
          <w:noProof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noProof/>
          <w:sz w:val="22"/>
        </w:rPr>
        <w:instrText xml:space="preserve"> FORMTEXT </w:instrText>
      </w:r>
      <w:r>
        <w:rPr>
          <w:b/>
          <w:noProof/>
          <w:sz w:val="22"/>
        </w:rPr>
      </w:r>
      <w:r>
        <w:rPr>
          <w:b/>
          <w:noProof/>
          <w:sz w:val="22"/>
        </w:rPr>
        <w:fldChar w:fldCharType="separate"/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fldChar w:fldCharType="end"/>
      </w:r>
    </w:p>
    <w:p w:rsidR="00732795" w:rsidRDefault="00732795" w:rsidP="00732795">
      <w:pPr>
        <w:tabs>
          <w:tab w:val="left" w:pos="1701"/>
        </w:tabs>
        <w:ind w:left="1701" w:hanging="1701"/>
        <w:rPr>
          <w:b/>
          <w:noProof/>
          <w:sz w:val="22"/>
        </w:rPr>
      </w:pPr>
    </w:p>
    <w:p w:rsidR="004E369B" w:rsidRPr="00D15727" w:rsidRDefault="004E369B">
      <w:pPr>
        <w:tabs>
          <w:tab w:val="left" w:pos="1701"/>
        </w:tabs>
        <w:ind w:left="1701" w:hanging="1701"/>
        <w:rPr>
          <w:rFonts w:cs="Arial"/>
          <w:sz w:val="22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44"/>
      </w:tblGrid>
      <w:tr w:rsidR="004E369B" w:rsidRPr="00680528" w:rsidTr="00D50D5B">
        <w:tc>
          <w:tcPr>
            <w:tcW w:w="2835" w:type="dxa"/>
          </w:tcPr>
          <w:p w:rsidR="004E369B" w:rsidRPr="00680528" w:rsidRDefault="004E369B">
            <w:pPr>
              <w:spacing w:before="120" w:after="120"/>
              <w:rPr>
                <w:rFonts w:cs="Arial"/>
                <w:b/>
                <w:sz w:val="22"/>
              </w:rPr>
            </w:pPr>
            <w:r w:rsidRPr="00680528">
              <w:rPr>
                <w:rFonts w:cs="Arial"/>
                <w:b/>
                <w:sz w:val="22"/>
              </w:rPr>
              <w:t xml:space="preserve">Montag, </w:t>
            </w:r>
          </w:p>
        </w:tc>
        <w:tc>
          <w:tcPr>
            <w:tcW w:w="6944" w:type="dxa"/>
          </w:tcPr>
          <w:p w:rsidR="004E369B" w:rsidRPr="00680528" w:rsidRDefault="004E369B">
            <w:pPr>
              <w:spacing w:before="120" w:after="120"/>
              <w:rPr>
                <w:rFonts w:cs="Arial"/>
                <w:b/>
                <w:sz w:val="22"/>
              </w:rPr>
            </w:pPr>
            <w:r w:rsidRPr="00680528">
              <w:rPr>
                <w:rFonts w:cs="Arial"/>
                <w:b/>
                <w:sz w:val="22"/>
              </w:rPr>
              <w:t>Anreise ab 09:00 Uhr</w:t>
            </w:r>
          </w:p>
        </w:tc>
      </w:tr>
      <w:tr w:rsidR="004E369B" w:rsidRPr="00680528" w:rsidTr="00D50D5B">
        <w:trPr>
          <w:cantSplit/>
          <w:trHeight w:val="400"/>
        </w:trPr>
        <w:tc>
          <w:tcPr>
            <w:tcW w:w="2835" w:type="dxa"/>
          </w:tcPr>
          <w:p w:rsidR="004E369B" w:rsidRPr="00680528" w:rsidRDefault="004E369B">
            <w:pPr>
              <w:spacing w:after="120"/>
              <w:rPr>
                <w:rFonts w:cs="Arial"/>
                <w:sz w:val="22"/>
              </w:rPr>
            </w:pPr>
            <w:r w:rsidRPr="00680528">
              <w:rPr>
                <w:rFonts w:cs="Arial"/>
                <w:sz w:val="22"/>
              </w:rPr>
              <w:t>10:00 Uhr</w:t>
            </w:r>
          </w:p>
        </w:tc>
        <w:tc>
          <w:tcPr>
            <w:tcW w:w="6944" w:type="dxa"/>
          </w:tcPr>
          <w:p w:rsidR="004E369B" w:rsidRPr="00680528" w:rsidRDefault="00732795" w:rsidP="00732795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Begrüßung und Einführung</w:t>
            </w:r>
          </w:p>
        </w:tc>
      </w:tr>
      <w:tr w:rsidR="004E369B" w:rsidRPr="00680528" w:rsidTr="00D50D5B">
        <w:trPr>
          <w:cantSplit/>
          <w:trHeight w:val="400"/>
        </w:trPr>
        <w:tc>
          <w:tcPr>
            <w:tcW w:w="2835" w:type="dxa"/>
          </w:tcPr>
          <w:p w:rsidR="004E369B" w:rsidRPr="00680528" w:rsidRDefault="00860E0B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r>
              <w:rPr>
                <w:b/>
                <w:noProof/>
                <w:sz w:val="22"/>
              </w:rPr>
              <w:t xml:space="preserve"> </w:t>
            </w:r>
            <w:r w:rsidRPr="00860E0B">
              <w:rPr>
                <w:rFonts w:cs="Arial"/>
                <w:sz w:val="22"/>
              </w:rPr>
              <w:t>Uhr</w:t>
            </w:r>
          </w:p>
        </w:tc>
        <w:tc>
          <w:tcPr>
            <w:tcW w:w="6944" w:type="dxa"/>
          </w:tcPr>
          <w:p w:rsidR="004E369B" w:rsidRPr="00680528" w:rsidRDefault="00D50D5B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D50D5B" w:rsidRPr="00680528" w:rsidTr="00FF2CAF">
        <w:trPr>
          <w:cantSplit/>
          <w:trHeight w:val="400"/>
        </w:trPr>
        <w:tc>
          <w:tcPr>
            <w:tcW w:w="2835" w:type="dxa"/>
          </w:tcPr>
          <w:p w:rsidR="00D50D5B" w:rsidRPr="00680528" w:rsidRDefault="00D50D5B" w:rsidP="00FF2CAF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12.00 Uhr</w:t>
            </w:r>
          </w:p>
        </w:tc>
        <w:tc>
          <w:tcPr>
            <w:tcW w:w="6944" w:type="dxa"/>
          </w:tcPr>
          <w:p w:rsidR="00D50D5B" w:rsidRPr="00680528" w:rsidRDefault="00D50D5B" w:rsidP="00FF2CAF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Mittagessen</w:t>
            </w:r>
          </w:p>
        </w:tc>
      </w:tr>
      <w:tr w:rsidR="004E369B" w:rsidRPr="00680528" w:rsidTr="00D50D5B">
        <w:trPr>
          <w:cantSplit/>
          <w:trHeight w:val="400"/>
        </w:trPr>
        <w:tc>
          <w:tcPr>
            <w:tcW w:w="2835" w:type="dxa"/>
          </w:tcPr>
          <w:p w:rsidR="004E369B" w:rsidRPr="00680528" w:rsidRDefault="00860E0B" w:rsidP="00D13103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</w:t>
            </w:r>
            <w:r w:rsidR="00D13103">
              <w:rPr>
                <w:rFonts w:cs="Arial"/>
                <w:sz w:val="22"/>
              </w:rPr>
              <w:t>U</w:t>
            </w:r>
            <w:r w:rsidR="00D50D5B">
              <w:rPr>
                <w:rFonts w:cs="Arial"/>
                <w:sz w:val="22"/>
              </w:rPr>
              <w:t>hr</w:t>
            </w:r>
          </w:p>
        </w:tc>
        <w:tc>
          <w:tcPr>
            <w:tcW w:w="6944" w:type="dxa"/>
          </w:tcPr>
          <w:p w:rsidR="004E369B" w:rsidRPr="00680528" w:rsidRDefault="00D50D5B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860E0B" w:rsidP="00860E0B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</w:t>
            </w:r>
            <w:r w:rsidR="00D13103">
              <w:rPr>
                <w:rFonts w:cs="Arial"/>
                <w:sz w:val="22"/>
              </w:rPr>
              <w:t>Uhr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</w:p>
        </w:tc>
      </w:tr>
      <w:tr w:rsidR="00D13103" w:rsidRPr="00680528" w:rsidTr="00D50D5B">
        <w:tc>
          <w:tcPr>
            <w:tcW w:w="2835" w:type="dxa"/>
          </w:tcPr>
          <w:p w:rsidR="00D13103" w:rsidRPr="00680528" w:rsidRDefault="00D13103">
            <w:pPr>
              <w:spacing w:before="120" w:after="120"/>
              <w:rPr>
                <w:rFonts w:cs="Arial"/>
                <w:sz w:val="22"/>
              </w:rPr>
            </w:pPr>
            <w:r w:rsidRPr="00680528">
              <w:rPr>
                <w:rFonts w:cs="Arial"/>
                <w:b/>
                <w:sz w:val="22"/>
              </w:rPr>
              <w:t xml:space="preserve">Dienstag, 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 w:rsidRPr="00680528">
              <w:rPr>
                <w:rFonts w:cs="Arial"/>
                <w:sz w:val="22"/>
              </w:rPr>
              <w:t>08:30 Uhr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860E0B" w:rsidP="00860E0B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r w:rsidR="00D13103" w:rsidRPr="00680528">
              <w:rPr>
                <w:rFonts w:cs="Arial"/>
                <w:sz w:val="22"/>
              </w:rPr>
              <w:t xml:space="preserve"> Uhr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12.00 Uhr 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Mittagessen</w:t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860E0B" w:rsidP="00860E0B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r w:rsidR="00D13103" w:rsidRPr="00680528">
              <w:rPr>
                <w:rFonts w:cs="Arial"/>
                <w:sz w:val="22"/>
              </w:rPr>
              <w:t xml:space="preserve"> Uhr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860E0B" w:rsidP="00860E0B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r w:rsidR="00D13103" w:rsidRPr="00680528">
              <w:rPr>
                <w:rFonts w:cs="Arial"/>
                <w:sz w:val="22"/>
              </w:rPr>
              <w:t xml:space="preserve"> Uhr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</w:p>
        </w:tc>
      </w:tr>
      <w:tr w:rsidR="00D13103" w:rsidRPr="00680528" w:rsidTr="00D50D5B">
        <w:tc>
          <w:tcPr>
            <w:tcW w:w="2835" w:type="dxa"/>
          </w:tcPr>
          <w:p w:rsidR="00D13103" w:rsidRPr="00680528" w:rsidRDefault="00D13103">
            <w:pPr>
              <w:spacing w:before="120" w:after="120"/>
              <w:rPr>
                <w:rFonts w:cs="Arial"/>
                <w:sz w:val="22"/>
              </w:rPr>
            </w:pPr>
            <w:r w:rsidRPr="00680528">
              <w:rPr>
                <w:rFonts w:cs="Arial"/>
                <w:b/>
                <w:sz w:val="22"/>
              </w:rPr>
              <w:t xml:space="preserve">Mittwoch, 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 w:rsidRPr="00680528">
              <w:rPr>
                <w:rFonts w:cs="Arial"/>
                <w:sz w:val="22"/>
              </w:rPr>
              <w:t>08:30 Uhr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233EF2" w:rsidP="00233EF2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r w:rsidR="00D13103" w:rsidRPr="00680528">
              <w:rPr>
                <w:rFonts w:cs="Arial"/>
                <w:sz w:val="22"/>
              </w:rPr>
              <w:t xml:space="preserve"> Uhr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 w:rsidRPr="00680528">
              <w:rPr>
                <w:rFonts w:cs="Arial"/>
                <w:sz w:val="22"/>
              </w:rPr>
              <w:t>12:00 Uhr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 w:rsidRPr="00680528">
              <w:rPr>
                <w:rFonts w:cs="Arial"/>
                <w:sz w:val="22"/>
              </w:rPr>
              <w:t>Mittagessen, anschließend Abreise</w:t>
            </w:r>
          </w:p>
        </w:tc>
      </w:tr>
    </w:tbl>
    <w:p w:rsidR="004E369B" w:rsidRPr="00D15727" w:rsidRDefault="004E369B">
      <w:pPr>
        <w:jc w:val="center"/>
        <w:rPr>
          <w:rFonts w:cs="Arial"/>
          <w:sz w:val="22"/>
        </w:rPr>
      </w:pPr>
    </w:p>
    <w:p w:rsidR="004E369B" w:rsidRPr="00D15727" w:rsidRDefault="00732795">
      <w:pPr>
        <w:jc w:val="center"/>
        <w:rPr>
          <w:rFonts w:cs="Arial"/>
          <w:sz w:val="22"/>
        </w:rPr>
      </w:pPr>
      <w:r>
        <w:rPr>
          <w:rFonts w:cs="Arial"/>
          <w:sz w:val="22"/>
        </w:rPr>
        <w:t>-Programmänderungen vorbehalten-</w:t>
      </w:r>
    </w:p>
    <w:p w:rsidR="004E369B" w:rsidRPr="00D15727" w:rsidRDefault="004E369B">
      <w:pPr>
        <w:jc w:val="center"/>
        <w:rPr>
          <w:rFonts w:cs="Arial"/>
          <w:sz w:val="22"/>
        </w:rPr>
      </w:pPr>
      <w:r w:rsidRPr="00D15727">
        <w:rPr>
          <w:rFonts w:cs="Arial"/>
          <w:sz w:val="22"/>
        </w:rPr>
        <w:t>--------</w:t>
      </w:r>
    </w:p>
    <w:p w:rsidR="004E369B" w:rsidRPr="00D15727" w:rsidRDefault="004E369B">
      <w:pPr>
        <w:jc w:val="center"/>
        <w:rPr>
          <w:rFonts w:cs="Arial"/>
          <w:sz w:val="22"/>
        </w:rPr>
      </w:pPr>
    </w:p>
    <w:p w:rsidR="004E369B" w:rsidRPr="00060D27" w:rsidRDefault="004E369B" w:rsidP="00FF2CAF">
      <w:pPr>
        <w:pStyle w:val="Textkrper"/>
        <w:rPr>
          <w:rFonts w:ascii="Arial" w:hAnsi="Arial" w:cs="Arial"/>
          <w:sz w:val="22"/>
        </w:rPr>
      </w:pPr>
      <w:r w:rsidRPr="00060D27">
        <w:rPr>
          <w:rFonts w:ascii="Arial" w:hAnsi="Arial" w:cs="Arial"/>
          <w:sz w:val="22"/>
        </w:rPr>
        <w:t xml:space="preserve">Die Essenszeiten der </w:t>
      </w:r>
      <w:r w:rsidR="00732795">
        <w:rPr>
          <w:rFonts w:ascii="Arial" w:hAnsi="Arial" w:cs="Arial"/>
          <w:sz w:val="22"/>
        </w:rPr>
        <w:t>Außenstelle Comburg</w:t>
      </w:r>
      <w:r w:rsidRPr="00060D27">
        <w:rPr>
          <w:rFonts w:ascii="Arial" w:hAnsi="Arial" w:cs="Arial"/>
          <w:sz w:val="22"/>
        </w:rPr>
        <w:t>:</w:t>
      </w:r>
      <w:r w:rsidRPr="00060D27">
        <w:rPr>
          <w:rFonts w:ascii="Arial" w:hAnsi="Arial" w:cs="Arial"/>
          <w:sz w:val="22"/>
        </w:rPr>
        <w:br/>
      </w:r>
      <w:r w:rsidRPr="00060D27">
        <w:rPr>
          <w:rFonts w:ascii="Arial" w:hAnsi="Arial" w:cs="Arial"/>
          <w:sz w:val="22"/>
          <w:szCs w:val="22"/>
        </w:rPr>
        <w:t>07:30 - 08:30 Uhr Frühstück, 12:00 Uhr Mittagessen, 14:00 - 16:00 Uhr Nachmittagskaffee,</w:t>
      </w:r>
      <w:r w:rsidRPr="00060D27">
        <w:rPr>
          <w:rFonts w:ascii="Arial" w:hAnsi="Arial" w:cs="Arial"/>
          <w:sz w:val="22"/>
          <w:szCs w:val="22"/>
        </w:rPr>
        <w:br/>
      </w:r>
      <w:r w:rsidRPr="00060D27">
        <w:rPr>
          <w:rFonts w:ascii="Arial" w:hAnsi="Arial" w:cs="Arial"/>
          <w:sz w:val="22"/>
        </w:rPr>
        <w:t>17:45 - 1</w:t>
      </w:r>
      <w:r>
        <w:rPr>
          <w:rFonts w:ascii="Arial" w:hAnsi="Arial" w:cs="Arial"/>
          <w:sz w:val="22"/>
        </w:rPr>
        <w:t>8</w:t>
      </w:r>
      <w:r w:rsidRPr="00060D27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>45</w:t>
      </w:r>
      <w:r w:rsidRPr="00060D27">
        <w:rPr>
          <w:rFonts w:ascii="Arial" w:hAnsi="Arial" w:cs="Arial"/>
          <w:sz w:val="22"/>
        </w:rPr>
        <w:t xml:space="preserve"> Uhr Abendessen</w:t>
      </w:r>
    </w:p>
    <w:p w:rsidR="004E369B" w:rsidRDefault="004E369B">
      <w:pPr>
        <w:tabs>
          <w:tab w:val="left" w:pos="1701"/>
        </w:tabs>
        <w:ind w:left="1701" w:hanging="1701"/>
        <w:rPr>
          <w:sz w:val="22"/>
        </w:rPr>
      </w:pPr>
    </w:p>
    <w:p w:rsidR="00D50D5B" w:rsidRDefault="00D50D5B">
      <w:pPr>
        <w:tabs>
          <w:tab w:val="left" w:pos="1701"/>
        </w:tabs>
        <w:ind w:left="1701" w:hanging="1701"/>
        <w:rPr>
          <w:sz w:val="22"/>
        </w:rPr>
      </w:pPr>
    </w:p>
    <w:p w:rsidR="00D50D5B" w:rsidRDefault="00D50D5B">
      <w:pPr>
        <w:tabs>
          <w:tab w:val="left" w:pos="1701"/>
        </w:tabs>
        <w:ind w:left="1701" w:hanging="1701"/>
        <w:rPr>
          <w:sz w:val="22"/>
        </w:rPr>
      </w:pPr>
    </w:p>
    <w:p w:rsidR="00D50D5B" w:rsidRDefault="00D50D5B">
      <w:pPr>
        <w:tabs>
          <w:tab w:val="left" w:pos="1701"/>
        </w:tabs>
        <w:ind w:left="1701" w:hanging="1701"/>
        <w:rPr>
          <w:sz w:val="22"/>
        </w:rPr>
      </w:pPr>
    </w:p>
    <w:p w:rsidR="00D50D5B" w:rsidRDefault="00D50D5B" w:rsidP="00D50D5B">
      <w:pPr>
        <w:pBdr>
          <w:bottom w:val="single" w:sz="12" w:space="1" w:color="auto"/>
        </w:pBdr>
        <w:jc w:val="center"/>
        <w:rPr>
          <w:sz w:val="22"/>
        </w:rPr>
      </w:pPr>
    </w:p>
    <w:p w:rsidR="00D50D5B" w:rsidRDefault="00D50D5B" w:rsidP="00D50D5B">
      <w:pPr>
        <w:jc w:val="center"/>
        <w:rPr>
          <w:sz w:val="22"/>
        </w:rPr>
      </w:pPr>
    </w:p>
    <w:p w:rsidR="00732795" w:rsidRDefault="00732795" w:rsidP="00732795">
      <w:r>
        <w:t>Bitte das Formblatt in Word ausfüllen und per E-Mail senden an:</w:t>
      </w:r>
    </w:p>
    <w:p w:rsidR="00732795" w:rsidRDefault="00732795" w:rsidP="00732795">
      <w:hyperlink r:id="rId8" w:history="1">
        <w:r w:rsidRPr="005B73DD">
          <w:rPr>
            <w:rStyle w:val="Hyperlink"/>
          </w:rPr>
          <w:t>poststelle.comburg@zsl.kv.bwl.de</w:t>
        </w:r>
      </w:hyperlink>
    </w:p>
    <w:p w:rsidR="00732795" w:rsidRPr="00056B01" w:rsidRDefault="00732795" w:rsidP="00732795"/>
    <w:p w:rsidR="00D50D5B" w:rsidRDefault="00D50D5B" w:rsidP="00D50D5B">
      <w:pPr>
        <w:jc w:val="center"/>
        <w:rPr>
          <w:sz w:val="22"/>
        </w:rPr>
      </w:pPr>
    </w:p>
    <w:sectPr w:rsidR="00D50D5B" w:rsidSect="002E1C7B">
      <w:headerReference w:type="first" r:id="rId9"/>
      <w:footerReference w:type="first" r:id="rId10"/>
      <w:type w:val="continuous"/>
      <w:pgSz w:w="11907" w:h="16840" w:code="9"/>
      <w:pgMar w:top="1418" w:right="1134" w:bottom="567" w:left="1361" w:header="397" w:footer="5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F26" w:rsidRDefault="005D2F26">
      <w:r>
        <w:separator/>
      </w:r>
    </w:p>
  </w:endnote>
  <w:endnote w:type="continuationSeparator" w:id="0">
    <w:p w:rsidR="005D2F26" w:rsidRDefault="005D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C7B" w:rsidRPr="004D02C4" w:rsidRDefault="002E1C7B" w:rsidP="002E1C7B">
    <w:pPr>
      <w:pStyle w:val="Fuzeile"/>
      <w:rPr>
        <w:sz w:val="16"/>
        <w:szCs w:val="16"/>
      </w:rPr>
    </w:pPr>
    <w:proofErr w:type="spellStart"/>
    <w:r w:rsidRPr="004D02C4">
      <w:rPr>
        <w:sz w:val="16"/>
        <w:szCs w:val="16"/>
      </w:rPr>
      <w:t>p</w:t>
    </w:r>
    <w:r>
      <w:rPr>
        <w:sz w:val="16"/>
        <w:szCs w:val="16"/>
      </w:rPr>
      <w:t>rogrammbeschreibung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mo</w:t>
    </w:r>
    <w:proofErr w:type="spellEnd"/>
    <w:r>
      <w:rPr>
        <w:sz w:val="16"/>
        <w:szCs w:val="16"/>
      </w:rPr>
      <w:t>-mi,</w:t>
    </w:r>
    <w:r w:rsidRPr="004D02C4">
      <w:rPr>
        <w:sz w:val="16"/>
        <w:szCs w:val="16"/>
      </w:rPr>
      <w:t xml:space="preserve"> Stand: </w:t>
    </w:r>
    <w:r w:rsidR="00732795">
      <w:rPr>
        <w:sz w:val="16"/>
        <w:szCs w:val="16"/>
      </w:rPr>
      <w:t>03.11.2020</w:t>
    </w:r>
  </w:p>
  <w:p w:rsidR="002E1C7B" w:rsidRDefault="002E1C7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F26" w:rsidRDefault="005D2F26">
      <w:r>
        <w:separator/>
      </w:r>
    </w:p>
  </w:footnote>
  <w:footnote w:type="continuationSeparator" w:id="0">
    <w:p w:rsidR="005D2F26" w:rsidRDefault="005D2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054"/>
      <w:gridCol w:w="2835"/>
    </w:tblGrid>
    <w:tr w:rsidR="00732795" w:rsidTr="00A76E45">
      <w:tc>
        <w:tcPr>
          <w:tcW w:w="7054" w:type="dxa"/>
        </w:tcPr>
        <w:p w:rsidR="00732795" w:rsidRDefault="00732795" w:rsidP="00A76E45">
          <w:pPr>
            <w:pStyle w:val="berschrift1"/>
          </w:pPr>
          <w:r>
            <w:t xml:space="preserve">Zentrum für Schulqualität und Lehrerbildung </w:t>
          </w:r>
        </w:p>
        <w:p w:rsidR="00732795" w:rsidRDefault="00732795" w:rsidP="00A76E45">
          <w:pPr>
            <w:pStyle w:val="Kopfzeile"/>
            <w:tabs>
              <w:tab w:val="clear" w:pos="4536"/>
              <w:tab w:val="clear" w:pos="9072"/>
            </w:tabs>
          </w:pPr>
          <w:r>
            <w:t>-Außenstelle Comburg-</w:t>
          </w:r>
        </w:p>
      </w:tc>
      <w:tc>
        <w:tcPr>
          <w:tcW w:w="2835" w:type="dxa"/>
        </w:tcPr>
        <w:p w:rsidR="00732795" w:rsidRDefault="00732795" w:rsidP="00A76E45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6F63D7C2" wp14:editId="64591FBE">
                <wp:extent cx="1657350" cy="723900"/>
                <wp:effectExtent l="0" t="0" r="0" b="0"/>
                <wp:docPr id="1" name="Bild 1" descr="ZS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S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60E0B" w:rsidRPr="00741B21" w:rsidRDefault="00860E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oxZ5cQqW1F5up/A9SD2dNSjIBE=" w:salt="VOn881ZeTfNK50hJWJHTk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9D"/>
    <w:rsid w:val="000414BA"/>
    <w:rsid w:val="00060D27"/>
    <w:rsid w:val="0007259D"/>
    <w:rsid w:val="000D1F98"/>
    <w:rsid w:val="00233EF2"/>
    <w:rsid w:val="00255285"/>
    <w:rsid w:val="0026461F"/>
    <w:rsid w:val="002E1C7B"/>
    <w:rsid w:val="00351470"/>
    <w:rsid w:val="00360B2B"/>
    <w:rsid w:val="003723B4"/>
    <w:rsid w:val="003A1457"/>
    <w:rsid w:val="003D6C23"/>
    <w:rsid w:val="004505FF"/>
    <w:rsid w:val="0048062A"/>
    <w:rsid w:val="004A2A53"/>
    <w:rsid w:val="004E369B"/>
    <w:rsid w:val="00515479"/>
    <w:rsid w:val="005C4F8D"/>
    <w:rsid w:val="005D2F26"/>
    <w:rsid w:val="005D2F5D"/>
    <w:rsid w:val="006974C0"/>
    <w:rsid w:val="006B6388"/>
    <w:rsid w:val="007059BB"/>
    <w:rsid w:val="00705E95"/>
    <w:rsid w:val="00732795"/>
    <w:rsid w:val="0073495F"/>
    <w:rsid w:val="007368F3"/>
    <w:rsid w:val="00741B21"/>
    <w:rsid w:val="00780D77"/>
    <w:rsid w:val="007B043A"/>
    <w:rsid w:val="00860E0B"/>
    <w:rsid w:val="00867AB5"/>
    <w:rsid w:val="00882752"/>
    <w:rsid w:val="008836E8"/>
    <w:rsid w:val="00913BB2"/>
    <w:rsid w:val="0093255D"/>
    <w:rsid w:val="00A1443C"/>
    <w:rsid w:val="00B42381"/>
    <w:rsid w:val="00B96A06"/>
    <w:rsid w:val="00D13103"/>
    <w:rsid w:val="00D15727"/>
    <w:rsid w:val="00D3143A"/>
    <w:rsid w:val="00D50D5B"/>
    <w:rsid w:val="00E03683"/>
    <w:rsid w:val="00E46EE7"/>
    <w:rsid w:val="00EA5AD6"/>
    <w:rsid w:val="00ED0A60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55285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795"/>
    <w:pPr>
      <w:keepNext/>
      <w:outlineLvl w:val="0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3A1457"/>
    <w:pPr>
      <w:jc w:val="center"/>
    </w:pPr>
    <w:rPr>
      <w:rFonts w:ascii="Century Gothic" w:hAnsi="Century Gothic"/>
      <w:sz w:val="20"/>
      <w:szCs w:val="20"/>
    </w:rPr>
  </w:style>
  <w:style w:type="character" w:styleId="Hyperlink">
    <w:name w:val="Hyperlink"/>
    <w:rsid w:val="00D50D5B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732795"/>
    <w:rPr>
      <w:rFonts w:ascii="Arial" w:hAnsi="Arial"/>
      <w:sz w:val="32"/>
      <w:szCs w:val="24"/>
    </w:rPr>
  </w:style>
  <w:style w:type="character" w:customStyle="1" w:styleId="KopfzeileZchn">
    <w:name w:val="Kopfzeile Zchn"/>
    <w:link w:val="Kopfzeile"/>
    <w:uiPriority w:val="99"/>
    <w:rsid w:val="00732795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7327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32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55285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795"/>
    <w:pPr>
      <w:keepNext/>
      <w:outlineLvl w:val="0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3A1457"/>
    <w:pPr>
      <w:jc w:val="center"/>
    </w:pPr>
    <w:rPr>
      <w:rFonts w:ascii="Century Gothic" w:hAnsi="Century Gothic"/>
      <w:sz w:val="20"/>
      <w:szCs w:val="20"/>
    </w:rPr>
  </w:style>
  <w:style w:type="character" w:styleId="Hyperlink">
    <w:name w:val="Hyperlink"/>
    <w:rsid w:val="00D50D5B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732795"/>
    <w:rPr>
      <w:rFonts w:ascii="Arial" w:hAnsi="Arial"/>
      <w:sz w:val="32"/>
      <w:szCs w:val="24"/>
    </w:rPr>
  </w:style>
  <w:style w:type="character" w:customStyle="1" w:styleId="KopfzeileZchn">
    <w:name w:val="Kopfzeile Zchn"/>
    <w:link w:val="Kopfzeile"/>
    <w:uiPriority w:val="99"/>
    <w:rsid w:val="00732795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7327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32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.comburg@zsl.kv.bwl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LFB1%20Dok\Programmkopf%20Lehrgangsprogramm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57659-D6CF-41FA-8591-3416058E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Programmkopf Lehrgangsprogramm.dot</Template>
  <TotalTime>0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zentrale Vorlage Comburg</vt:lpstr>
    </vt:vector>
  </TitlesOfParts>
  <Company>Comburg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zentrale Vorlage Comburg</dc:title>
  <dc:subject>Kopf und Zeitraster für Lehrgangsprogramm</dc:subject>
  <dc:creator>Schlüter, Martina (Landesakademie Comburg)</dc:creator>
  <cp:keywords>mit AutoNew-Makro</cp:keywords>
  <dc:description>Version 29.01.13:
 Dienstbez. entfernt (Schlüter)
Version 16.01.13:
 Essenszeiten geändert (Schlüter)
Version 28.10.12:
Geprüft und ggfs. angepasst für stornierte LL/Ref und nachgem. TN
Version 29.11.10:
 unter Lg-Nummer bei Bedarf Veranstaltungsort (Schlüter)
Version 3.5.10:
 Nur Zusatztext; nur wenn leer-&gt;Zielgruppe
Version 24.11.09:
 Arial Standardschrift
Version 19.2.08:
 senkrechten Schriftzug weiter nach rechts, Logo 
 Weiß als transparente Farbe festgelegt
Version 19.12.07:
 Fehler, wenn keine Referenten, beseitigt
Version 11.12.07:
 VBA-Text von Wordbasic u</dc:description>
  <cp:lastModifiedBy>Schlüter, Martina </cp:lastModifiedBy>
  <cp:revision>3</cp:revision>
  <cp:lastPrinted>2020-11-03T12:37:00Z</cp:lastPrinted>
  <dcterms:created xsi:type="dcterms:W3CDTF">2020-11-03T12:37:00Z</dcterms:created>
  <dcterms:modified xsi:type="dcterms:W3CDTF">2020-11-03T12:41:00Z</dcterms:modified>
  <cp:category>Aka-Doku, dtpers6b</cp:category>
</cp:coreProperties>
</file>